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EB" w:rsidRDefault="00A660EB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1469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4.75pt">
            <v:imagedata r:id="rId7" o:title=""/>
          </v:shape>
        </w:pict>
      </w:r>
    </w:p>
    <w:p w:rsidR="00A660EB" w:rsidRPr="00646A2D" w:rsidRDefault="00A660EB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 </w:t>
      </w:r>
      <w:bookmarkStart w:id="0" w:name="_GoBack"/>
      <w:r>
        <w:rPr>
          <w:rFonts w:ascii="Arial" w:hAnsi="Arial" w:cs="Arial"/>
          <w:b/>
          <w:bCs/>
          <w:sz w:val="22"/>
          <w:szCs w:val="22"/>
        </w:rPr>
        <w:t>6</w:t>
      </w:r>
      <w:bookmarkEnd w:id="0"/>
    </w:p>
    <w:p w:rsidR="00A660EB" w:rsidRPr="00646A2D" w:rsidRDefault="00A660EB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660EB" w:rsidRPr="00646A2D" w:rsidRDefault="00A660EB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WYKAZ OSÓB KTÓRE BĘDĄ UCZESTNICZYĆ W WYKONYWANIU ZAMÓWIENIA</w:t>
      </w:r>
    </w:p>
    <w:p w:rsidR="00A660EB" w:rsidRPr="00646A2D" w:rsidRDefault="00A660EB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rPr>
          <w:rFonts w:ascii="Arial" w:hAnsi="Arial" w:cs="Arial"/>
          <w:i/>
          <w:iCs/>
          <w:sz w:val="22"/>
          <w:szCs w:val="22"/>
        </w:rPr>
      </w:pPr>
    </w:p>
    <w:tbl>
      <w:tblPr>
        <w:tblW w:w="9765" w:type="dxa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0"/>
        <w:gridCol w:w="1162"/>
        <w:gridCol w:w="1220"/>
        <w:gridCol w:w="1716"/>
        <w:gridCol w:w="1614"/>
        <w:gridCol w:w="1969"/>
        <w:gridCol w:w="1704"/>
      </w:tblGrid>
      <w:tr w:rsidR="00A660EB" w:rsidRPr="00646A2D" w:rsidTr="00EF4979">
        <w:trPr>
          <w:trHeight w:val="1099"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655F6">
              <w:rPr>
                <w:rFonts w:ascii="Arial" w:hAnsi="Arial" w:cs="Arial"/>
                <w:i/>
                <w:iCs/>
                <w:sz w:val="18"/>
                <w:szCs w:val="18"/>
              </w:rPr>
              <w:t>Lp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1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EF4979" w:rsidRDefault="00A660EB" w:rsidP="00EF497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EF4979">
              <w:rPr>
                <w:rFonts w:ascii="Arial" w:hAnsi="Arial" w:cs="Arial"/>
                <w:i/>
                <w:iCs/>
              </w:rPr>
              <w:t>kwalifikacje zawodowe/ uprawnienia zawodowe i numer</w:t>
            </w:r>
          </w:p>
        </w:tc>
        <w:tc>
          <w:tcPr>
            <w:tcW w:w="1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doświadczenie</w:t>
            </w:r>
          </w:p>
        </w:tc>
        <w:tc>
          <w:tcPr>
            <w:tcW w:w="1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wykształcenie</w:t>
            </w:r>
          </w:p>
        </w:tc>
        <w:tc>
          <w:tcPr>
            <w:tcW w:w="1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zakres wykonywanych czynności/funkcja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informacja o podstawie dysponowania tymi osobami</w:t>
            </w:r>
          </w:p>
        </w:tc>
      </w:tr>
      <w:tr w:rsidR="00A660EB" w:rsidRPr="00646A2D" w:rsidTr="00EF4979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0EB" w:rsidRPr="00646A2D" w:rsidTr="00EF4979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0EB" w:rsidRPr="00646A2D" w:rsidTr="00EF4979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0EB" w:rsidRPr="00646A2D" w:rsidTr="00EF4979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0EB" w:rsidRPr="00646A2D" w:rsidTr="00EF4979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60EB" w:rsidRDefault="00A660EB" w:rsidP="00EF4979">
      <w:pPr>
        <w:rPr>
          <w:rFonts w:ascii="Arial" w:hAnsi="Arial" w:cs="Arial"/>
        </w:rPr>
      </w:pPr>
    </w:p>
    <w:p w:rsidR="00A660EB" w:rsidRDefault="00A660EB" w:rsidP="00EF4979">
      <w:pPr>
        <w:rPr>
          <w:rFonts w:ascii="Arial" w:hAnsi="Arial" w:cs="Arial"/>
        </w:rPr>
      </w:pPr>
    </w:p>
    <w:p w:rsidR="00A660EB" w:rsidRPr="00EF4979" w:rsidRDefault="00A660EB" w:rsidP="00EF4979">
      <w:r w:rsidRPr="00646A2D">
        <w:rPr>
          <w:rFonts w:ascii="Arial" w:hAnsi="Arial" w:cs="Arial"/>
        </w:rPr>
        <w:t>Data                                                                                                     Podpis wykonawcy</w:t>
      </w:r>
    </w:p>
    <w:sectPr w:rsidR="00A660EB" w:rsidRPr="00EF4979" w:rsidSect="0097115E"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EB" w:rsidRDefault="00A660EB">
      <w:r>
        <w:separator/>
      </w:r>
    </w:p>
  </w:endnote>
  <w:endnote w:type="continuationSeparator" w:id="0">
    <w:p w:rsidR="00A660EB" w:rsidRDefault="00A66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EB" w:rsidRDefault="00A660EB">
      <w:r>
        <w:separator/>
      </w:r>
    </w:p>
  </w:footnote>
  <w:footnote w:type="continuationSeparator" w:id="0">
    <w:p w:rsidR="00A660EB" w:rsidRDefault="00A66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979"/>
    <w:rsid w:val="00012234"/>
    <w:rsid w:val="000202CC"/>
    <w:rsid w:val="00034CFC"/>
    <w:rsid w:val="00046F2A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32A84"/>
    <w:rsid w:val="009655F6"/>
    <w:rsid w:val="00966B05"/>
    <w:rsid w:val="0097115E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660EB"/>
    <w:rsid w:val="00A93F11"/>
    <w:rsid w:val="00A9434F"/>
    <w:rsid w:val="00AD6AF6"/>
    <w:rsid w:val="00AE1049"/>
    <w:rsid w:val="00AE5559"/>
    <w:rsid w:val="00B77185"/>
    <w:rsid w:val="00B820F3"/>
    <w:rsid w:val="00B83D19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A1D00"/>
    <w:rsid w:val="00CB2E3C"/>
    <w:rsid w:val="00CD4F3E"/>
    <w:rsid w:val="00CF7C00"/>
    <w:rsid w:val="00D51EAB"/>
    <w:rsid w:val="00D9402C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C1086"/>
    <w:rsid w:val="00FD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1163E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163E"/>
    <w:rPr>
      <w:rFonts w:ascii="Calibri" w:hAnsi="Calibri" w:cs="Calibri"/>
      <w:kern w:val="3"/>
      <w:lang w:eastAsia="en-US"/>
    </w:rPr>
  </w:style>
  <w:style w:type="paragraph" w:styleId="Footer">
    <w:name w:val="footer"/>
    <w:basedOn w:val="Normal"/>
    <w:link w:val="FooterChar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1163E"/>
    <w:rPr>
      <w:rFonts w:ascii="Calibri" w:hAnsi="Calibri" w:cs="Calibri"/>
      <w:kern w:val="3"/>
      <w:lang w:eastAsia="en-US"/>
    </w:rPr>
  </w:style>
  <w:style w:type="character" w:styleId="Hyperlink">
    <w:name w:val="Hyperlink"/>
    <w:basedOn w:val="DefaultParagraphFont"/>
    <w:uiPriority w:val="99"/>
    <w:rsid w:val="00691F3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1163E"/>
    <w:rPr>
      <w:rFonts w:ascii="Calibri" w:hAnsi="Calibri" w:cs="Calibri"/>
      <w:kern w:val="3"/>
      <w:lang w:eastAsia="en-US"/>
    </w:rPr>
  </w:style>
  <w:style w:type="paragraph" w:styleId="BalloonText">
    <w:name w:val="Balloon Text"/>
    <w:basedOn w:val="Normal"/>
    <w:link w:val="BalloonTextChar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02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63C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Nagwek11">
    <w:name w:val="Nagłówek 11"/>
    <w:basedOn w:val="Standard"/>
    <w:next w:val="Normal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62</Words>
  <Characters>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UMT</cp:lastModifiedBy>
  <cp:revision>5</cp:revision>
  <cp:lastPrinted>2013-01-23T17:26:00Z</cp:lastPrinted>
  <dcterms:created xsi:type="dcterms:W3CDTF">2014-02-05T19:58:00Z</dcterms:created>
  <dcterms:modified xsi:type="dcterms:W3CDTF">2014-02-06T08:04:00Z</dcterms:modified>
</cp:coreProperties>
</file>